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EF2D" w14:textId="77777777" w:rsidR="00C241BF" w:rsidRDefault="00F04B21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/>
          <w:b/>
          <w:sz w:val="28"/>
        </w:rPr>
        <w:t>111</w:t>
      </w:r>
      <w:r>
        <w:rPr>
          <w:rFonts w:ascii="標楷體" w:eastAsia="標楷體" w:hAnsi="標楷體"/>
          <w:b/>
          <w:sz w:val="28"/>
        </w:rPr>
        <w:t>學年度高級中等以下學校客語語言能力認證輔導加強班實施計畫</w:t>
      </w:r>
    </w:p>
    <w:p w14:paraId="667C5396" w14:textId="77777777" w:rsidR="00C241BF" w:rsidRDefault="00F04B21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</w:t>
      </w:r>
    </w:p>
    <w:p w14:paraId="4A9F81DA" w14:textId="77777777" w:rsidR="00C241BF" w:rsidRDefault="00F04B21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臺北市推動中等學校本土語言教育及臺灣母語日計畫。</w:t>
      </w:r>
    </w:p>
    <w:p w14:paraId="6445524C" w14:textId="77777777" w:rsidR="00C241BF" w:rsidRDefault="00F04B21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臺北市政府教育局本土語言輔導團年度工作計畫。</w:t>
      </w:r>
    </w:p>
    <w:p w14:paraId="52732019" w14:textId="77777777" w:rsidR="00C241BF" w:rsidRDefault="00F04B21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</w:t>
      </w:r>
    </w:p>
    <w:p w14:paraId="25A34DE7" w14:textId="77777777" w:rsidR="00C241BF" w:rsidRDefault="00F04B21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鼓勵本市各層級學校加強本土語言教育，提高研究及學習興趣，</w:t>
      </w:r>
      <w:proofErr w:type="gramStart"/>
      <w:r>
        <w:rPr>
          <w:rFonts w:ascii="標楷體" w:eastAsia="標楷體" w:hAnsi="標楷體"/>
        </w:rPr>
        <w:t>以期蔚為</w:t>
      </w:r>
      <w:proofErr w:type="gramEnd"/>
      <w:r>
        <w:rPr>
          <w:rFonts w:ascii="標楷體" w:eastAsia="標楷體" w:hAnsi="標楷體"/>
        </w:rPr>
        <w:t>風氣，並弘揚本土文化。</w:t>
      </w:r>
    </w:p>
    <w:p w14:paraId="04F06333" w14:textId="77777777" w:rsidR="00C241BF" w:rsidRDefault="00F04B21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輔導與協助現職教師通過教育部本土語言認證。</w:t>
      </w:r>
    </w:p>
    <w:p w14:paraId="151A4B8F" w14:textId="77777777" w:rsidR="00C241BF" w:rsidRDefault="00F04B21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因應國家語言發展法定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學年度開始本土語言將列為國、</w:t>
      </w:r>
      <w:proofErr w:type="gramStart"/>
      <w:r>
        <w:rPr>
          <w:rFonts w:ascii="標楷體" w:eastAsia="標楷體" w:hAnsi="標楷體"/>
        </w:rPr>
        <w:t>高中之部定課程</w:t>
      </w:r>
      <w:proofErr w:type="gramEnd"/>
      <w:r>
        <w:rPr>
          <w:rFonts w:ascii="標楷體" w:eastAsia="標楷體" w:hAnsi="標楷體"/>
        </w:rPr>
        <w:t>，鼓勵本市各國民中學及高級中學先行規劃本土語言課程與師資等。</w:t>
      </w:r>
    </w:p>
    <w:p w14:paraId="2CD170FC" w14:textId="77777777" w:rsidR="00C241BF" w:rsidRDefault="00F04B21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主辦單位：臺北市政府教育局</w:t>
      </w:r>
    </w:p>
    <w:p w14:paraId="79E84AAF" w14:textId="77777777" w:rsidR="00C241BF" w:rsidRDefault="00F04B21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承辦單位：臺北市立大直高級中學</w:t>
      </w:r>
    </w:p>
    <w:p w14:paraId="5F86254A" w14:textId="77777777" w:rsidR="00C241BF" w:rsidRDefault="00F04B21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</w:rPr>
        <w:t>研習日期：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日，</w:t>
      </w:r>
      <w:r>
        <w:rPr>
          <w:rFonts w:ascii="標楷體" w:eastAsia="標楷體" w:hAnsi="標楷體"/>
          <w:b/>
        </w:rPr>
        <w:t>共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日。</w:t>
      </w:r>
    </w:p>
    <w:p w14:paraId="385182B1" w14:textId="77777777" w:rsidR="00C241BF" w:rsidRDefault="00F04B21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研習對象：</w:t>
      </w:r>
    </w:p>
    <w:p w14:paraId="2A0F8EFA" w14:textId="77777777" w:rsidR="00C241BF" w:rsidRDefault="00F04B21">
      <w:pPr>
        <w:pStyle w:val="a3"/>
        <w:numPr>
          <w:ilvl w:val="0"/>
          <w:numId w:val="4"/>
        </w:numPr>
      </w:pPr>
      <w:r>
        <w:rPr>
          <w:rFonts w:ascii="標楷體" w:eastAsia="標楷體" w:hAnsi="標楷體"/>
          <w:b/>
        </w:rPr>
        <w:t>本市各國小、國中、高中職學校現職教師</w:t>
      </w:r>
      <w:r>
        <w:rPr>
          <w:rFonts w:ascii="標楷體" w:eastAsia="標楷體" w:hAnsi="標楷體"/>
        </w:rPr>
        <w:t>並以未取得客語中高級認證之現職教師優先。客語支援教師及已取得本土語中高級以上認證教師，不予錄取。</w:t>
      </w:r>
    </w:p>
    <w:p w14:paraId="31ECDC05" w14:textId="77777777" w:rsidR="00C241BF" w:rsidRDefault="00F04B21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如研習尚有名額，依序錄取本市之</w:t>
      </w:r>
      <w:r>
        <w:rPr>
          <w:rFonts w:ascii="標楷體" w:eastAsia="標楷體" w:hAnsi="標楷體"/>
        </w:rPr>
        <w:t xml:space="preserve"> 1.</w:t>
      </w:r>
      <w:r>
        <w:rPr>
          <w:rFonts w:ascii="標楷體" w:eastAsia="標楷體" w:hAnsi="標楷體"/>
        </w:rPr>
        <w:t>代理老師；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代課老師；</w:t>
      </w: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實習老師</w:t>
      </w: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從事本市教育相關工作為原則</w:t>
      </w:r>
      <w:r>
        <w:rPr>
          <w:rFonts w:ascii="標楷體" w:eastAsia="標楷體" w:hAnsi="標楷體"/>
        </w:rPr>
        <w:t>)</w:t>
      </w:r>
    </w:p>
    <w:p w14:paraId="66C1856E" w14:textId="77777777" w:rsidR="00C241BF" w:rsidRDefault="00F04B21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</w:rPr>
        <w:t>報名方式：</w:t>
      </w:r>
      <w:r>
        <w:rPr>
          <w:rFonts w:ascii="標楷體" w:eastAsia="標楷體" w:hAnsi="標楷體"/>
          <w:b/>
        </w:rPr>
        <w:t>112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日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星期五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下午</w:t>
      </w:r>
      <w:r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/>
          <w:b/>
        </w:rPr>
        <w:t>時前</w:t>
      </w:r>
      <w:r>
        <w:rPr>
          <w:rFonts w:ascii="標楷體" w:eastAsia="標楷體" w:hAnsi="標楷體"/>
        </w:rPr>
        <w:t>於臺北市教師研習中心教師在職研習網網站登錄，報名名額額滿截止，依各校報名情形平均錄取。</w:t>
      </w:r>
    </w:p>
    <w:p w14:paraId="2928B018" w14:textId="77777777" w:rsidR="00C241BF" w:rsidRDefault="00F04B21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研習課程：詳如附件一</w:t>
      </w:r>
    </w:p>
    <w:p w14:paraId="18F8481C" w14:textId="77777777" w:rsidR="00C241BF" w:rsidRDefault="00F04B21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實施方式：</w:t>
      </w:r>
    </w:p>
    <w:p w14:paraId="07F32747" w14:textId="77777777" w:rsidR="00C241BF" w:rsidRDefault="00F04B21">
      <w:pPr>
        <w:pStyle w:val="a3"/>
      </w:pP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日於臺北市立大直高級中學辦理研習</w:t>
      </w:r>
      <w:r>
        <w:rPr>
          <w:rFonts w:ascii="標楷體" w:eastAsia="標楷體" w:hAnsi="標楷體"/>
          <w:b/>
        </w:rPr>
        <w:t>以實體研習方式辦理，</w:t>
      </w:r>
      <w:r>
        <w:rPr>
          <w:rFonts w:ascii="標楷體" w:eastAsia="標楷體" w:hAnsi="標楷體"/>
          <w:b/>
        </w:rPr>
        <w:t>60</w:t>
      </w:r>
      <w:r>
        <w:rPr>
          <w:rFonts w:ascii="標楷體" w:eastAsia="標楷體" w:hAnsi="標楷體"/>
          <w:b/>
        </w:rPr>
        <w:t>人為上限</w:t>
      </w:r>
      <w:r>
        <w:rPr>
          <w:rFonts w:ascii="標楷體" w:eastAsia="標楷體" w:hAnsi="標楷體"/>
        </w:rPr>
        <w:t>，全程參與核予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小時研習時數。</w:t>
      </w:r>
    </w:p>
    <w:p w14:paraId="16367EC0" w14:textId="77777777" w:rsidR="00C241BF" w:rsidRDefault="00F04B21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附則：</w:t>
      </w:r>
    </w:p>
    <w:p w14:paraId="43A948D1" w14:textId="77777777" w:rsidR="00C241BF" w:rsidRDefault="00F04B21">
      <w:pPr>
        <w:pStyle w:val="a3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全程參與研習之教師，依規定核給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小時研習時數。</w:t>
      </w:r>
    </w:p>
    <w:p w14:paraId="505B5530" w14:textId="77777777" w:rsidR="00C241BF" w:rsidRDefault="00F04B21">
      <w:pPr>
        <w:pStyle w:val="a3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承辦學校不提供停車位，請搭乘大眾運輸工具。</w:t>
      </w:r>
    </w:p>
    <w:p w14:paraId="5ADFF56B" w14:textId="77777777" w:rsidR="00C241BF" w:rsidRDefault="00F04B21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本次研習錄取通知及場地資訊將以電子郵件進行通知，報名時請務必再次確認</w:t>
      </w:r>
      <w:r>
        <w:rPr>
          <w:rFonts w:ascii="標楷體" w:eastAsia="標楷體" w:hAnsi="標楷體"/>
          <w:b/>
          <w:szCs w:val="24"/>
        </w:rPr>
        <w:t>臺北市教師在職研習網上之電子信箱是否可</w:t>
      </w:r>
      <w:r>
        <w:rPr>
          <w:rFonts w:ascii="標楷體" w:eastAsia="標楷體" w:hAnsi="標楷體"/>
          <w:b/>
        </w:rPr>
        <w:t>正常收信</w:t>
      </w:r>
      <w:r>
        <w:rPr>
          <w:rFonts w:ascii="標楷體" w:eastAsia="標楷體" w:hAnsi="標楷體"/>
          <w:szCs w:val="24"/>
        </w:rPr>
        <w:t>。</w:t>
      </w:r>
    </w:p>
    <w:p w14:paraId="5CD6E1B0" w14:textId="77777777" w:rsidR="00C241BF" w:rsidRDefault="00F04B21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如遇自然災害或不可抗力之因素，依照行政院人事行政局公告</w:t>
      </w:r>
      <w:proofErr w:type="gramStart"/>
      <w:r>
        <w:rPr>
          <w:rFonts w:ascii="標楷體" w:eastAsia="標楷體" w:hAnsi="標楷體"/>
          <w:szCs w:val="24"/>
        </w:rPr>
        <w:t>辦理停班停課</w:t>
      </w:r>
      <w:proofErr w:type="gramEnd"/>
      <w:r>
        <w:rPr>
          <w:rFonts w:ascii="標楷體" w:eastAsia="標楷體" w:hAnsi="標楷體"/>
          <w:szCs w:val="24"/>
        </w:rPr>
        <w:t>相關事宜，後續補課問題，將另於學校網頁上公告通知，恕</w:t>
      </w:r>
      <w:proofErr w:type="gramStart"/>
      <w:r>
        <w:rPr>
          <w:rFonts w:ascii="標楷體" w:eastAsia="標楷體" w:hAnsi="標楷體"/>
          <w:szCs w:val="24"/>
        </w:rPr>
        <w:t>不</w:t>
      </w:r>
      <w:proofErr w:type="gramEnd"/>
      <w:r>
        <w:rPr>
          <w:rFonts w:ascii="標楷體" w:eastAsia="標楷體" w:hAnsi="標楷體"/>
          <w:szCs w:val="24"/>
        </w:rPr>
        <w:t>個別通知。</w:t>
      </w:r>
    </w:p>
    <w:p w14:paraId="3A9CF248" w14:textId="77777777" w:rsidR="00C241BF" w:rsidRDefault="00F04B21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請攜帶環保筷、環保杯，並配合防疫相關措施規定，</w:t>
      </w:r>
      <w:proofErr w:type="gramStart"/>
      <w:r>
        <w:rPr>
          <w:rFonts w:ascii="標楷體" w:eastAsia="標楷體" w:hAnsi="標楷體"/>
          <w:szCs w:val="24"/>
        </w:rPr>
        <w:t>入校量體溫</w:t>
      </w:r>
      <w:proofErr w:type="gramEnd"/>
      <w:r>
        <w:rPr>
          <w:rFonts w:ascii="標楷體" w:eastAsia="標楷體" w:hAnsi="標楷體"/>
          <w:szCs w:val="24"/>
        </w:rPr>
        <w:t>，並配戴口罩及維持社交距離。</w:t>
      </w:r>
    </w:p>
    <w:p w14:paraId="320789BA" w14:textId="77777777" w:rsidR="00C241BF" w:rsidRDefault="00F04B21">
      <w:pPr>
        <w:pStyle w:val="a3"/>
        <w:numPr>
          <w:ilvl w:val="0"/>
          <w:numId w:val="5"/>
        </w:numPr>
        <w:ind w:left="993" w:hanging="513"/>
      </w:pPr>
      <w:r>
        <w:rPr>
          <w:rFonts w:ascii="標楷體" w:eastAsia="標楷體" w:hAnsi="標楷體"/>
          <w:szCs w:val="24"/>
        </w:rPr>
        <w:t>相關工作人員加班時數不受每月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小時之限制。</w:t>
      </w:r>
    </w:p>
    <w:p w14:paraId="663B68AE" w14:textId="77777777" w:rsidR="00C241BF" w:rsidRDefault="00F04B21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獎勵：辦理本計畫之工作人員，建議每人敘嘉獎乙次。</w:t>
      </w:r>
    </w:p>
    <w:p w14:paraId="102BB953" w14:textId="77777777" w:rsidR="00C241BF" w:rsidRDefault="00F04B21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經費：由本局相關經費項下支應。</w:t>
      </w:r>
    </w:p>
    <w:p w14:paraId="78715E05" w14:textId="77777777" w:rsidR="00C241BF" w:rsidRDefault="00F04B21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本計畫陳臺北市政府教育局核准後實施之，修正時亦同。</w:t>
      </w:r>
    </w:p>
    <w:p w14:paraId="3030E0DA" w14:textId="77777777" w:rsidR="00C241BF" w:rsidRDefault="00C241BF">
      <w:pPr>
        <w:pageBreakBefore/>
        <w:widowControl/>
        <w:rPr>
          <w:rFonts w:ascii="標楷體" w:eastAsia="標楷體" w:hAnsi="標楷體"/>
        </w:rPr>
      </w:pPr>
    </w:p>
    <w:p w14:paraId="5E2EC88F" w14:textId="77777777" w:rsidR="00C241BF" w:rsidRDefault="00F04B2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附件一</w:t>
      </w:r>
    </w:p>
    <w:p w14:paraId="43D10D16" w14:textId="77777777" w:rsidR="00C241BF" w:rsidRDefault="00F04B21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/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>111</w:t>
      </w:r>
      <w:r>
        <w:rPr>
          <w:rFonts w:ascii="標楷體" w:eastAsia="標楷體" w:hAnsi="標楷體"/>
          <w:b/>
          <w:sz w:val="28"/>
        </w:rPr>
        <w:t>學年度「客語語言能力認證輔導加強班」研習課程表</w:t>
      </w:r>
    </w:p>
    <w:p w14:paraId="45EFD77D" w14:textId="77777777" w:rsidR="00C241BF" w:rsidRDefault="00C241BF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1D2AAFBA" w14:textId="77777777" w:rsidR="00C241BF" w:rsidRDefault="00F04B21">
      <w:pPr>
        <w:pStyle w:val="a3"/>
        <w:numPr>
          <w:ilvl w:val="0"/>
          <w:numId w:val="6"/>
        </w:numPr>
        <w:snapToGrid w:val="0"/>
      </w:pPr>
      <w:r>
        <w:rPr>
          <w:rFonts w:ascii="標楷體" w:eastAsia="標楷體" w:hAnsi="標楷體"/>
          <w:b/>
        </w:rPr>
        <w:t>研習時間：</w:t>
      </w:r>
      <w:r>
        <w:rPr>
          <w:rFonts w:ascii="標楷體" w:eastAsia="標楷體" w:hAnsi="標楷體"/>
          <w:b/>
        </w:rPr>
        <w:t>112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7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10</w:t>
      </w:r>
      <w:r>
        <w:rPr>
          <w:rFonts w:ascii="標楷體" w:eastAsia="標楷體" w:hAnsi="標楷體"/>
          <w:b/>
        </w:rPr>
        <w:t>日</w:t>
      </w:r>
      <w:r>
        <w:rPr>
          <w:rFonts w:ascii="標楷體" w:eastAsia="標楷體" w:hAnsi="標楷體"/>
          <w:b/>
        </w:rPr>
        <w:t>-112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7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14</w:t>
      </w:r>
      <w:r>
        <w:rPr>
          <w:rFonts w:ascii="標楷體" w:eastAsia="標楷體" w:hAnsi="標楷體"/>
          <w:b/>
        </w:rPr>
        <w:t>日</w:t>
      </w:r>
      <w:r>
        <w:rPr>
          <w:rFonts w:ascii="標楷體" w:eastAsia="標楷體" w:hAnsi="標楷體"/>
          <w:b/>
        </w:rPr>
        <w:br/>
      </w:r>
      <w:r>
        <w:rPr>
          <w:rFonts w:ascii="標楷體" w:eastAsia="標楷體" w:hAnsi="標楷體"/>
          <w:b/>
        </w:rPr>
        <w:t>研習地點：臺北市立大直高級中學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樓</w:t>
      </w:r>
      <w:r>
        <w:rPr>
          <w:rFonts w:ascii="標楷體" w:eastAsia="標楷體" w:hAnsi="標楷體"/>
          <w:b/>
        </w:rPr>
        <w:t>K</w:t>
      </w:r>
      <w:r>
        <w:rPr>
          <w:rFonts w:ascii="標楷體" w:eastAsia="標楷體" w:hAnsi="標楷體"/>
          <w:b/>
        </w:rPr>
        <w:t>書中心（</w:t>
      </w:r>
      <w:r>
        <w:rPr>
          <w:rFonts w:ascii="標楷體" w:eastAsia="標楷體" w:hAnsi="標楷體"/>
          <w:b/>
          <w:szCs w:val="24"/>
        </w:rPr>
        <w:t>臺</w:t>
      </w:r>
      <w:r>
        <w:rPr>
          <w:rFonts w:ascii="標楷體" w:eastAsia="標楷體" w:hAnsi="標楷體" w:cs="Arial"/>
          <w:b/>
          <w:szCs w:val="24"/>
          <w:shd w:val="clear" w:color="auto" w:fill="FFFFFF"/>
        </w:rPr>
        <w:t>北市中山區北安路</w:t>
      </w:r>
      <w:r>
        <w:rPr>
          <w:rFonts w:ascii="標楷體" w:eastAsia="標楷體" w:hAnsi="標楷體" w:cs="Arial"/>
          <w:b/>
          <w:szCs w:val="24"/>
          <w:shd w:val="clear" w:color="auto" w:fill="FFFFFF"/>
        </w:rPr>
        <w:t>420</w:t>
      </w:r>
      <w:r>
        <w:rPr>
          <w:rFonts w:ascii="標楷體" w:eastAsia="標楷體" w:hAnsi="標楷體" w:cs="Arial"/>
          <w:b/>
          <w:szCs w:val="24"/>
          <w:shd w:val="clear" w:color="auto" w:fill="FFFFFF"/>
        </w:rPr>
        <w:t>號</w:t>
      </w:r>
      <w:r>
        <w:rPr>
          <w:rFonts w:ascii="標楷體" w:eastAsia="標楷體" w:hAnsi="標楷體"/>
          <w:b/>
        </w:rPr>
        <w:t>）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757"/>
        <w:gridCol w:w="1758"/>
        <w:gridCol w:w="1757"/>
        <w:gridCol w:w="1758"/>
        <w:gridCol w:w="1758"/>
      </w:tblGrid>
      <w:tr w:rsidR="00C241BF" w14:paraId="2EF9624A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39D5" w14:textId="77777777" w:rsidR="00C241BF" w:rsidRDefault="00C241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49E3" w14:textId="77777777" w:rsidR="00C241BF" w:rsidRDefault="00F04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7/10(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7B6E" w14:textId="77777777" w:rsidR="00C241BF" w:rsidRDefault="00F04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7/11(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0F71" w14:textId="77777777" w:rsidR="00C241BF" w:rsidRDefault="00F04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7/12(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2BDB" w14:textId="77777777" w:rsidR="00C241BF" w:rsidRDefault="00F04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7/13(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472D" w14:textId="77777777" w:rsidR="00C241BF" w:rsidRDefault="00F04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7/14(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241BF" w14:paraId="6F85E91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7BAA" w14:textId="77777777" w:rsidR="00C241BF" w:rsidRDefault="00F04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8:30-8:50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E6E0" w14:textId="77777777" w:rsidR="00C241BF" w:rsidRDefault="00F04B2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報到</w:t>
            </w:r>
          </w:p>
        </w:tc>
      </w:tr>
      <w:tr w:rsidR="00C241BF" w14:paraId="4BF0C1AD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8074" w14:textId="77777777" w:rsidR="00C241BF" w:rsidRDefault="00F04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09:00-12:00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E5A4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臺灣客家語拼音方案練習</w:t>
            </w:r>
            <w:r>
              <w:rPr>
                <w:color w:val="auto"/>
                <w:sz w:val="22"/>
              </w:rPr>
              <w:t>(</w:t>
            </w:r>
            <w:proofErr w:type="gramStart"/>
            <w:r>
              <w:rPr>
                <w:color w:val="auto"/>
                <w:sz w:val="22"/>
              </w:rPr>
              <w:t>一</w:t>
            </w:r>
            <w:proofErr w:type="gramEnd"/>
            <w:r>
              <w:rPr>
                <w:color w:val="auto"/>
                <w:sz w:val="22"/>
              </w:rPr>
              <w:t>)</w:t>
            </w:r>
          </w:p>
          <w:p w14:paraId="65BE9606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proofErr w:type="gramStart"/>
            <w:r>
              <w:rPr>
                <w:color w:val="auto"/>
                <w:sz w:val="22"/>
              </w:rPr>
              <w:t>左春香</w:t>
            </w:r>
            <w:proofErr w:type="gramEnd"/>
            <w:r>
              <w:rPr>
                <w:color w:val="auto"/>
                <w:sz w:val="22"/>
              </w:rPr>
              <w:t>退休老師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4F07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書寫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音標書寫測驗練習</w:t>
            </w:r>
          </w:p>
          <w:p w14:paraId="7D7A9A21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proofErr w:type="gramStart"/>
            <w:r>
              <w:rPr>
                <w:color w:val="auto"/>
                <w:sz w:val="22"/>
              </w:rPr>
              <w:t>左春香</w:t>
            </w:r>
            <w:proofErr w:type="gramEnd"/>
            <w:r>
              <w:rPr>
                <w:color w:val="auto"/>
                <w:sz w:val="22"/>
              </w:rPr>
              <w:t>退休老師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D4FA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口語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朗讀測驗及華語轉換客語測驗練習</w:t>
            </w:r>
          </w:p>
          <w:p w14:paraId="073277BB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proofErr w:type="gramStart"/>
            <w:r>
              <w:rPr>
                <w:color w:val="auto"/>
                <w:sz w:val="22"/>
              </w:rPr>
              <w:t>左春香</w:t>
            </w:r>
            <w:proofErr w:type="gramEnd"/>
            <w:r>
              <w:rPr>
                <w:color w:val="auto"/>
                <w:sz w:val="22"/>
              </w:rPr>
              <w:t>退休老師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EC8B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聽力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單句理解及對話理解測驗練習</w:t>
            </w:r>
          </w:p>
          <w:p w14:paraId="34AA5F66" w14:textId="77777777" w:rsidR="00C241BF" w:rsidRDefault="00F04B21">
            <w:pPr>
              <w:pStyle w:val="Default"/>
              <w:jc w:val="center"/>
            </w:pPr>
            <w:r>
              <w:rPr>
                <w:color w:val="auto"/>
                <w:sz w:val="22"/>
                <w:szCs w:val="23"/>
              </w:rPr>
              <w:t>李婉菁老師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89CD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閱讀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文句理解測驗練習</w:t>
            </w:r>
          </w:p>
          <w:p w14:paraId="2025245D" w14:textId="77777777" w:rsidR="00C241BF" w:rsidRDefault="00F04B21">
            <w:pPr>
              <w:pStyle w:val="Default"/>
              <w:jc w:val="center"/>
            </w:pPr>
            <w:r>
              <w:rPr>
                <w:color w:val="auto"/>
                <w:sz w:val="22"/>
                <w:szCs w:val="23"/>
              </w:rPr>
              <w:t>李婉菁老師</w:t>
            </w:r>
          </w:p>
        </w:tc>
      </w:tr>
      <w:tr w:rsidR="00C241BF" w14:paraId="5BB5B41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2E508" w14:textId="77777777" w:rsidR="00C241BF" w:rsidRDefault="00F04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6649" w14:textId="77777777" w:rsidR="00C241BF" w:rsidRDefault="00F04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午餐、休息</w:t>
            </w:r>
          </w:p>
        </w:tc>
      </w:tr>
      <w:tr w:rsidR="00C241BF" w14:paraId="7FF16DE8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D1AF" w14:textId="77777777" w:rsidR="00C241BF" w:rsidRDefault="00F04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13:00-17:00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2607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臺灣客家語拼音方案練習</w:t>
            </w:r>
            <w:r>
              <w:rPr>
                <w:color w:val="auto"/>
                <w:sz w:val="22"/>
              </w:rPr>
              <w:t>(</w:t>
            </w:r>
            <w:r>
              <w:rPr>
                <w:color w:val="auto"/>
                <w:sz w:val="22"/>
              </w:rPr>
              <w:t>二</w:t>
            </w:r>
            <w:r>
              <w:rPr>
                <w:color w:val="auto"/>
                <w:sz w:val="22"/>
              </w:rPr>
              <w:t>)</w:t>
            </w:r>
          </w:p>
          <w:p w14:paraId="194EB343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proofErr w:type="gramStart"/>
            <w:r>
              <w:rPr>
                <w:color w:val="auto"/>
                <w:sz w:val="22"/>
              </w:rPr>
              <w:t>左春香</w:t>
            </w:r>
            <w:proofErr w:type="gramEnd"/>
            <w:r>
              <w:rPr>
                <w:color w:val="auto"/>
                <w:sz w:val="22"/>
              </w:rPr>
              <w:t>退休老師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C736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書寫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語句書寫測驗練習</w:t>
            </w:r>
          </w:p>
          <w:p w14:paraId="58CA5375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proofErr w:type="gramStart"/>
            <w:r>
              <w:rPr>
                <w:color w:val="auto"/>
                <w:sz w:val="22"/>
              </w:rPr>
              <w:t>左春香</w:t>
            </w:r>
            <w:proofErr w:type="gramEnd"/>
            <w:r>
              <w:rPr>
                <w:color w:val="auto"/>
                <w:sz w:val="22"/>
              </w:rPr>
              <w:t>退休老師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9E9F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口語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口語表達測驗練習</w:t>
            </w:r>
          </w:p>
          <w:p w14:paraId="7E0221E9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proofErr w:type="gramStart"/>
            <w:r>
              <w:rPr>
                <w:color w:val="auto"/>
                <w:sz w:val="22"/>
              </w:rPr>
              <w:t>左春香</w:t>
            </w:r>
            <w:proofErr w:type="gramEnd"/>
            <w:r>
              <w:rPr>
                <w:color w:val="auto"/>
                <w:sz w:val="22"/>
              </w:rPr>
              <w:t>退休老師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D3EB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聽力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篇章理解測驗練習</w:t>
            </w:r>
          </w:p>
          <w:p w14:paraId="365DA3FB" w14:textId="77777777" w:rsidR="00C241BF" w:rsidRDefault="00F04B21">
            <w:pPr>
              <w:pStyle w:val="Default"/>
              <w:jc w:val="center"/>
            </w:pPr>
            <w:r>
              <w:rPr>
                <w:color w:val="auto"/>
                <w:sz w:val="22"/>
                <w:szCs w:val="23"/>
              </w:rPr>
              <w:t>李婉菁老師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A435" w14:textId="77777777" w:rsidR="00C241BF" w:rsidRDefault="00F04B21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閱讀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填空選擇測驗練習</w:t>
            </w:r>
          </w:p>
          <w:p w14:paraId="66705ECB" w14:textId="77777777" w:rsidR="00C241BF" w:rsidRDefault="00F04B21">
            <w:pPr>
              <w:pStyle w:val="Default"/>
              <w:jc w:val="center"/>
            </w:pPr>
            <w:r>
              <w:rPr>
                <w:color w:val="auto"/>
                <w:sz w:val="22"/>
                <w:szCs w:val="23"/>
              </w:rPr>
              <w:t>李婉菁老師</w:t>
            </w:r>
          </w:p>
        </w:tc>
      </w:tr>
      <w:tr w:rsidR="00C241BF" w14:paraId="0CD41BC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4727" w14:textId="77777777" w:rsidR="00C241BF" w:rsidRDefault="00F04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17:00-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9656" w14:textId="77777777" w:rsidR="00C241BF" w:rsidRDefault="00F04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歸</w:t>
            </w:r>
          </w:p>
        </w:tc>
      </w:tr>
    </w:tbl>
    <w:p w14:paraId="4039DC5C" w14:textId="77777777" w:rsidR="00C241BF" w:rsidRDefault="00C241BF">
      <w:pPr>
        <w:snapToGrid w:val="0"/>
        <w:rPr>
          <w:rFonts w:ascii="標楷體" w:eastAsia="標楷體" w:hAnsi="標楷體"/>
        </w:rPr>
      </w:pPr>
    </w:p>
    <w:p w14:paraId="06C78B12" w14:textId="77777777" w:rsidR="00C241BF" w:rsidRDefault="00C241BF">
      <w:pPr>
        <w:rPr>
          <w:rFonts w:ascii="標楷體" w:eastAsia="標楷體" w:hAnsi="標楷體"/>
        </w:rPr>
      </w:pPr>
    </w:p>
    <w:sectPr w:rsidR="00C241B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11CB" w14:textId="77777777" w:rsidR="00F04B21" w:rsidRDefault="00F04B21">
      <w:r>
        <w:separator/>
      </w:r>
    </w:p>
  </w:endnote>
  <w:endnote w:type="continuationSeparator" w:id="0">
    <w:p w14:paraId="6A4F8692" w14:textId="77777777" w:rsidR="00F04B21" w:rsidRDefault="00F0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8799" w14:textId="77777777" w:rsidR="00F04B21" w:rsidRDefault="00F04B21">
      <w:r>
        <w:rPr>
          <w:color w:val="000000"/>
        </w:rPr>
        <w:separator/>
      </w:r>
    </w:p>
  </w:footnote>
  <w:footnote w:type="continuationSeparator" w:id="0">
    <w:p w14:paraId="0351D2D7" w14:textId="77777777" w:rsidR="00F04B21" w:rsidRDefault="00F0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6F67"/>
    <w:multiLevelType w:val="multilevel"/>
    <w:tmpl w:val="4858EFA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BC2224"/>
    <w:multiLevelType w:val="multilevel"/>
    <w:tmpl w:val="E05A7916"/>
    <w:lvl w:ilvl="0">
      <w:start w:val="1"/>
      <w:numFmt w:val="taiwaneseCountingThousand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CB2034A"/>
    <w:multiLevelType w:val="multilevel"/>
    <w:tmpl w:val="D87CB0C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51057AB0"/>
    <w:multiLevelType w:val="multilevel"/>
    <w:tmpl w:val="2B22458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EF182C"/>
    <w:multiLevelType w:val="multilevel"/>
    <w:tmpl w:val="01C4FE60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6B42245"/>
    <w:multiLevelType w:val="multilevel"/>
    <w:tmpl w:val="DD489D8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41BF"/>
    <w:rsid w:val="00BF5E61"/>
    <w:rsid w:val="00C241BF"/>
    <w:rsid w:val="00F0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4F129"/>
  <w15:docId w15:val="{2C94B035-46E5-4220-8168-2118754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cs="Times New Roman"/>
      <w:kern w:val="3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2023-06-16T02:29:00Z</dcterms:created>
  <dcterms:modified xsi:type="dcterms:W3CDTF">2023-06-16T02:29:00Z</dcterms:modified>
</cp:coreProperties>
</file>