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2057" w14:textId="77777777" w:rsidR="00923A69" w:rsidRDefault="000F7448">
      <w:pPr>
        <w:spacing w:line="500" w:lineRule="exact"/>
        <w:jc w:val="center"/>
      </w:pPr>
      <w:r>
        <w:rPr>
          <w:rFonts w:ascii="標楷體" w:eastAsia="標楷體" w:hAnsi="標楷體"/>
          <w:b/>
          <w:color w:val="FF0000"/>
          <w:sz w:val="32"/>
        </w:rPr>
        <w:t>全民原教</w:t>
      </w:r>
      <w:r>
        <w:rPr>
          <w:rFonts w:ascii="Times New Roman" w:eastAsia="標楷體" w:hAnsi="Times New Roman"/>
          <w:b/>
          <w:color w:val="FF0000"/>
          <w:sz w:val="32"/>
        </w:rPr>
        <w:t>TUMANANU</w:t>
      </w:r>
      <w:r>
        <w:rPr>
          <w:rFonts w:ascii="標楷體" w:eastAsia="標楷體" w:hAnsi="標楷體"/>
          <w:b/>
          <w:color w:val="FF0000"/>
          <w:sz w:val="32"/>
        </w:rPr>
        <w:t>!</w:t>
      </w:r>
    </w:p>
    <w:p w14:paraId="39856865" w14:textId="77777777" w:rsidR="00923A69" w:rsidRDefault="000F7448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111</w:t>
      </w:r>
      <w:r>
        <w:rPr>
          <w:rFonts w:ascii="標楷體" w:eastAsia="標楷體" w:hAnsi="標楷體"/>
          <w:b/>
          <w:sz w:val="32"/>
        </w:rPr>
        <w:t>學年度臺北市原住民族教育資源中心教材成果展</w:t>
      </w:r>
    </w:p>
    <w:p w14:paraId="4E02CCC6" w14:textId="77777777" w:rsidR="00923A69" w:rsidRDefault="000F7448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暨原住民族議題融入藝術人文與社會領域研習</w:t>
      </w:r>
    </w:p>
    <w:p w14:paraId="5C7698DA" w14:textId="77777777" w:rsidR="00923A69" w:rsidRDefault="000F7448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實施計畫</w:t>
      </w:r>
    </w:p>
    <w:p w14:paraId="4CD2C3A1" w14:textId="77777777" w:rsidR="00923A69" w:rsidRDefault="00923A69">
      <w:pPr>
        <w:rPr>
          <w:rFonts w:ascii="標楷體" w:eastAsia="標楷體" w:hAnsi="標楷體"/>
        </w:rPr>
      </w:pPr>
    </w:p>
    <w:p w14:paraId="4CA7C88F" w14:textId="77777777" w:rsidR="00923A69" w:rsidRDefault="000F7448">
      <w:pPr>
        <w:pStyle w:val="a3"/>
        <w:numPr>
          <w:ilvl w:val="0"/>
          <w:numId w:val="1"/>
        </w:numPr>
        <w:ind w:left="567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研習目的</w:t>
      </w:r>
    </w:p>
    <w:p w14:paraId="5BC60451" w14:textId="77777777" w:rsidR="00923A69" w:rsidRDefault="000F7448">
      <w:pPr>
        <w:pStyle w:val="a3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透過本研習活動，加深教師對原住民音樂的認識、學習及實踐，使教師能理解其文化脈絡。</w:t>
      </w:r>
    </w:p>
    <w:p w14:paraId="56A0869E" w14:textId="77777777" w:rsidR="00923A69" w:rsidRDefault="000F7448">
      <w:pPr>
        <w:pStyle w:val="a3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藉由教學輔助媒材之示範，提升教師使用之意願。</w:t>
      </w:r>
    </w:p>
    <w:p w14:paraId="67594A84" w14:textId="77777777" w:rsidR="00923A69" w:rsidRDefault="000F7448">
      <w:pPr>
        <w:pStyle w:val="a3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協助教師認識原住民族文化背景，落實原住民族議題融入教學。</w:t>
      </w:r>
    </w:p>
    <w:p w14:paraId="678C921A" w14:textId="77777777" w:rsidR="00923A69" w:rsidRDefault="000F7448">
      <w:pPr>
        <w:pStyle w:val="a3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了解臺灣</w:t>
      </w:r>
      <w:proofErr w:type="gramStart"/>
      <w:r>
        <w:rPr>
          <w:rFonts w:ascii="標楷體" w:eastAsia="標楷體" w:hAnsi="標楷體"/>
        </w:rPr>
        <w:t>原住民族隱微</w:t>
      </w:r>
      <w:proofErr w:type="gramEnd"/>
      <w:r>
        <w:rPr>
          <w:rFonts w:ascii="標楷體" w:eastAsia="標楷體" w:hAnsi="標楷體"/>
        </w:rPr>
        <w:t>歧視的現況並覺察。</w:t>
      </w:r>
    </w:p>
    <w:p w14:paraId="16CDDBB8" w14:textId="77777777" w:rsidR="00923A69" w:rsidRDefault="00923A69">
      <w:pPr>
        <w:rPr>
          <w:rFonts w:ascii="標楷體" w:eastAsia="標楷體" w:hAnsi="標楷體"/>
        </w:rPr>
      </w:pPr>
    </w:p>
    <w:p w14:paraId="7272E760" w14:textId="77777777" w:rsidR="00923A69" w:rsidRDefault="000F7448">
      <w:pPr>
        <w:pStyle w:val="a3"/>
        <w:numPr>
          <w:ilvl w:val="0"/>
          <w:numId w:val="1"/>
        </w:numPr>
        <w:ind w:left="567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研習對象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遴選順序</w:t>
      </w:r>
      <w:r>
        <w:rPr>
          <w:rFonts w:ascii="標楷體" w:eastAsia="標楷體" w:hAnsi="標楷體"/>
          <w:b/>
        </w:rPr>
        <w:t>)</w:t>
      </w:r>
    </w:p>
    <w:p w14:paraId="3D233D4B" w14:textId="77777777" w:rsidR="00923A69" w:rsidRDefault="000F7448">
      <w:pPr>
        <w:pStyle w:val="a3"/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臺北市高級中等以下學校社會及藝文領域之正式與代理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代課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教師。</w:t>
      </w:r>
    </w:p>
    <w:p w14:paraId="0BF343FC" w14:textId="77777777" w:rsidR="00923A69" w:rsidRDefault="000F7448">
      <w:pPr>
        <w:pStyle w:val="a3"/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臺北市高級中等以下學校正式與代理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代課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教師。</w:t>
      </w:r>
    </w:p>
    <w:p w14:paraId="0E83D6F1" w14:textId="77777777" w:rsidR="00923A69" w:rsidRDefault="000F7448">
      <w:pPr>
        <w:pStyle w:val="a3"/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對此議題有興趣者。</w:t>
      </w:r>
    </w:p>
    <w:p w14:paraId="72D99E75" w14:textId="77777777" w:rsidR="00923A69" w:rsidRDefault="00923A69">
      <w:pPr>
        <w:rPr>
          <w:rFonts w:ascii="標楷體" w:eastAsia="標楷體" w:hAnsi="標楷體"/>
        </w:rPr>
      </w:pPr>
    </w:p>
    <w:p w14:paraId="21A0F693" w14:textId="77777777" w:rsidR="00923A69" w:rsidRDefault="000F7448">
      <w:pPr>
        <w:pStyle w:val="a3"/>
        <w:numPr>
          <w:ilvl w:val="0"/>
          <w:numId w:val="1"/>
        </w:numPr>
      </w:pPr>
      <w:r>
        <w:rPr>
          <w:rFonts w:ascii="標楷體" w:eastAsia="標楷體" w:hAnsi="標楷體"/>
          <w:b/>
        </w:rPr>
        <w:t>研習日期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22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六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下午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時至下午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分。</w:t>
      </w:r>
    </w:p>
    <w:p w14:paraId="372039D9" w14:textId="77777777" w:rsidR="00923A69" w:rsidRDefault="00923A69">
      <w:pPr>
        <w:rPr>
          <w:rFonts w:ascii="標楷體" w:eastAsia="標楷體" w:hAnsi="標楷體"/>
        </w:rPr>
      </w:pPr>
    </w:p>
    <w:p w14:paraId="6A580881" w14:textId="77777777" w:rsidR="00923A69" w:rsidRDefault="000F7448">
      <w:pPr>
        <w:pStyle w:val="a3"/>
        <w:numPr>
          <w:ilvl w:val="0"/>
          <w:numId w:val="1"/>
        </w:numPr>
      </w:pPr>
      <w:r>
        <w:rPr>
          <w:rFonts w:ascii="標楷體" w:eastAsia="標楷體" w:hAnsi="標楷體"/>
          <w:b/>
        </w:rPr>
        <w:t>研習地點</w:t>
      </w:r>
      <w:r>
        <w:rPr>
          <w:rFonts w:ascii="標楷體" w:eastAsia="標楷體" w:hAnsi="標楷體"/>
        </w:rPr>
        <w:t>：臺北市南港區東新國民小學</w:t>
      </w:r>
      <w:r>
        <w:rPr>
          <w:rFonts w:ascii="標楷體" w:eastAsia="標楷體" w:hAnsi="標楷體"/>
        </w:rPr>
        <w:t xml:space="preserve"> 3</w:t>
      </w:r>
      <w:r>
        <w:rPr>
          <w:rFonts w:ascii="標楷體" w:eastAsia="標楷體" w:hAnsi="標楷體"/>
        </w:rPr>
        <w:t>樓會議室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臺北市南港區興南街</w:t>
      </w:r>
      <w:r>
        <w:rPr>
          <w:rFonts w:ascii="標楷體" w:eastAsia="標楷體" w:hAnsi="標楷體"/>
        </w:rPr>
        <w:t>62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14:paraId="4E4B326D" w14:textId="77777777" w:rsidR="00923A69" w:rsidRDefault="00923A69">
      <w:pPr>
        <w:rPr>
          <w:rFonts w:ascii="標楷體" w:eastAsia="標楷體" w:hAnsi="標楷體"/>
        </w:rPr>
      </w:pPr>
    </w:p>
    <w:p w14:paraId="35DA5936" w14:textId="77777777" w:rsidR="00923A69" w:rsidRDefault="000F7448">
      <w:pPr>
        <w:pStyle w:val="a3"/>
        <w:numPr>
          <w:ilvl w:val="0"/>
          <w:numId w:val="1"/>
        </w:numPr>
        <w:ind w:left="567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研習內容及名額</w:t>
      </w:r>
    </w:p>
    <w:tbl>
      <w:tblPr>
        <w:tblW w:w="9296" w:type="dxa"/>
        <w:tblInd w:w="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4"/>
        <w:gridCol w:w="3299"/>
        <w:gridCol w:w="4433"/>
      </w:tblGrid>
      <w:tr w:rsidR="00923A69" w14:paraId="66BB8A2D" w14:textId="77777777">
        <w:tblPrEx>
          <w:tblCellMar>
            <w:top w:w="0" w:type="dxa"/>
            <w:bottom w:w="0" w:type="dxa"/>
          </w:tblCellMar>
        </w:tblPrEx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D4FC0" w14:textId="77777777" w:rsidR="00923A69" w:rsidRDefault="000F7448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7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93823" w14:textId="77777777" w:rsidR="00923A69" w:rsidRDefault="000F7448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</w:t>
            </w:r>
          </w:p>
        </w:tc>
      </w:tr>
      <w:tr w:rsidR="00923A69" w14:paraId="0B08ED9D" w14:textId="77777777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0DD1A" w14:textId="77777777" w:rsidR="00923A69" w:rsidRDefault="000F7448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13:00-13:10</w:t>
            </w:r>
          </w:p>
        </w:tc>
        <w:tc>
          <w:tcPr>
            <w:tcW w:w="7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F18D7" w14:textId="77777777" w:rsidR="00923A69" w:rsidRDefault="000F7448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923A69" w14:paraId="45BFC7E2" w14:textId="7777777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05D19" w14:textId="77777777" w:rsidR="00923A69" w:rsidRDefault="000F7448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13:10-13:50</w:t>
            </w:r>
          </w:p>
        </w:tc>
        <w:tc>
          <w:tcPr>
            <w:tcW w:w="7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089B5" w14:textId="77777777" w:rsidR="00923A69" w:rsidRDefault="000F7448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原住民族議題相關教材成果發表</w:t>
            </w:r>
          </w:p>
        </w:tc>
      </w:tr>
      <w:tr w:rsidR="00923A69" w14:paraId="3E57F79A" w14:textId="7777777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40EED" w14:textId="77777777" w:rsidR="00923A69" w:rsidRDefault="000F7448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13:50-14:00</w:t>
            </w:r>
          </w:p>
        </w:tc>
        <w:tc>
          <w:tcPr>
            <w:tcW w:w="7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D9488" w14:textId="77777777" w:rsidR="00923A69" w:rsidRDefault="000F7448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靜態展暨茶點時間</w:t>
            </w:r>
          </w:p>
        </w:tc>
      </w:tr>
      <w:tr w:rsidR="00923A69" w14:paraId="51D37B26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2B2C0" w14:textId="77777777" w:rsidR="00923A69" w:rsidRDefault="000F74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14:00-16:30</w:t>
            </w:r>
          </w:p>
        </w:tc>
        <w:tc>
          <w:tcPr>
            <w:tcW w:w="7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0477D" w14:textId="77777777" w:rsidR="00923A69" w:rsidRDefault="000F7448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研習活動</w:t>
            </w:r>
          </w:p>
        </w:tc>
      </w:tr>
      <w:tr w:rsidR="00923A69" w14:paraId="4DB727E9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83AA5" w14:textId="77777777" w:rsidR="00923A69" w:rsidRDefault="00923A69">
            <w:pPr>
              <w:rPr>
                <w:rFonts w:ascii="標楷體" w:eastAsia="標楷體" w:hAnsi="標楷體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E9D9D" w14:textId="77777777" w:rsidR="00923A69" w:rsidRDefault="000F7448">
            <w:pPr>
              <w:pStyle w:val="a3"/>
              <w:ind w:left="0"/>
              <w:jc w:val="center"/>
            </w:pPr>
            <w:r>
              <w:rPr>
                <w:rFonts w:ascii="標楷體" w:eastAsia="標楷體" w:hAnsi="標楷體"/>
                <w:shd w:val="clear" w:color="auto" w:fill="FFFFFF"/>
              </w:rPr>
              <w:t>主題</w:t>
            </w:r>
            <w:r>
              <w:rPr>
                <w:rFonts w:ascii="標楷體" w:eastAsia="標楷體" w:hAnsi="標楷體"/>
                <w:shd w:val="clear" w:color="auto" w:fill="FFFFFF"/>
              </w:rPr>
              <w:t>A</w:t>
            </w:r>
          </w:p>
          <w:p w14:paraId="63D1696C" w14:textId="77777777" w:rsidR="00923A69" w:rsidRDefault="000F7448">
            <w:pPr>
              <w:pStyle w:val="a3"/>
              <w:ind w:left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>布農族祈禱小米豐收歌</w:t>
            </w:r>
          </w:p>
          <w:p w14:paraId="73C648D2" w14:textId="77777777" w:rsidR="00923A69" w:rsidRDefault="000F7448">
            <w:pPr>
              <w:pStyle w:val="a3"/>
              <w:ind w:left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shd w:val="clear" w:color="auto" w:fill="FFFFFF"/>
              </w:rPr>
              <w:t>八部合音</w:t>
            </w:r>
            <w:r>
              <w:rPr>
                <w:rFonts w:ascii="標楷體" w:eastAsia="標楷體" w:hAnsi="標楷體"/>
                <w:shd w:val="clear" w:color="auto" w:fill="FFFFFF"/>
              </w:rPr>
              <w:t>)</w:t>
            </w:r>
          </w:p>
          <w:p w14:paraId="18E49268" w14:textId="77777777" w:rsidR="00923A69" w:rsidRDefault="000F7448">
            <w:pPr>
              <w:pStyle w:val="a3"/>
              <w:numPr>
                <w:ilvl w:val="0"/>
                <w:numId w:val="4"/>
              </w:numPr>
              <w:ind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布農族音樂特色</w:t>
            </w:r>
          </w:p>
          <w:p w14:paraId="13D16BD6" w14:textId="77777777" w:rsidR="00923A69" w:rsidRDefault="000F7448">
            <w:pPr>
              <w:pStyle w:val="a3"/>
              <w:numPr>
                <w:ilvl w:val="0"/>
                <w:numId w:val="4"/>
              </w:numPr>
              <w:ind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由來與禁忌</w:t>
            </w:r>
          </w:p>
          <w:p w14:paraId="6422B23A" w14:textId="77777777" w:rsidR="00923A69" w:rsidRDefault="000F7448">
            <w:pPr>
              <w:pStyle w:val="a3"/>
              <w:numPr>
                <w:ilvl w:val="0"/>
                <w:numId w:val="4"/>
              </w:numPr>
              <w:ind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布農族相關文化分享</w:t>
            </w:r>
          </w:p>
          <w:p w14:paraId="221C51D5" w14:textId="77777777" w:rsidR="00923A69" w:rsidRDefault="000F7448">
            <w:pPr>
              <w:pStyle w:val="a3"/>
              <w:numPr>
                <w:ilvl w:val="0"/>
                <w:numId w:val="4"/>
              </w:numPr>
              <w:ind w:left="318" w:hanging="3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吟唱體驗與實作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2E66" w14:textId="77777777" w:rsidR="00923A69" w:rsidRDefault="000F7448">
            <w:pPr>
              <w:pStyle w:val="a3"/>
              <w:ind w:left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>主題</w:t>
            </w:r>
            <w:r>
              <w:rPr>
                <w:rFonts w:ascii="標楷體" w:eastAsia="標楷體" w:hAnsi="標楷體"/>
                <w:shd w:val="clear" w:color="auto" w:fill="FFFFFF"/>
              </w:rPr>
              <w:t>B</w:t>
            </w:r>
          </w:p>
          <w:p w14:paraId="3E0CC69D" w14:textId="77777777" w:rsidR="00923A69" w:rsidRDefault="000F7448">
            <w:pPr>
              <w:pStyle w:val="a3"/>
              <w:ind w:left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>原住民土地、</w:t>
            </w:r>
          </w:p>
          <w:p w14:paraId="0B2C3A6C" w14:textId="77777777" w:rsidR="00923A69" w:rsidRDefault="000F7448">
            <w:pPr>
              <w:pStyle w:val="a3"/>
              <w:ind w:left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>大航海時代臺灣原住民與外來者的互動</w:t>
            </w:r>
          </w:p>
          <w:p w14:paraId="3AC9FC5A" w14:textId="77777777" w:rsidR="00923A69" w:rsidRDefault="000F7448">
            <w:pPr>
              <w:pStyle w:val="a3"/>
              <w:numPr>
                <w:ilvl w:val="0"/>
                <w:numId w:val="5"/>
              </w:numPr>
              <w:ind w:left="378" w:hanging="37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原住民族土地使用觀</w:t>
            </w:r>
          </w:p>
          <w:p w14:paraId="71E2EE98" w14:textId="77777777" w:rsidR="00923A69" w:rsidRDefault="000F7448">
            <w:pPr>
              <w:pStyle w:val="a3"/>
              <w:numPr>
                <w:ilvl w:val="0"/>
                <w:numId w:val="5"/>
              </w:numPr>
              <w:ind w:left="378" w:hanging="37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原住民族土地的變遷</w:t>
            </w:r>
          </w:p>
          <w:p w14:paraId="29E83E9F" w14:textId="77777777" w:rsidR="00923A69" w:rsidRDefault="000F7448">
            <w:pPr>
              <w:pStyle w:val="a3"/>
              <w:numPr>
                <w:ilvl w:val="0"/>
                <w:numId w:val="5"/>
              </w:numPr>
              <w:ind w:left="378" w:hanging="37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教材實作與分享</w:t>
            </w:r>
          </w:p>
        </w:tc>
      </w:tr>
      <w:tr w:rsidR="00923A69" w14:paraId="23011A57" w14:textId="77777777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300CC" w14:textId="77777777" w:rsidR="00923A69" w:rsidRDefault="00923A69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23BD8" w14:textId="77777777" w:rsidR="00923A69" w:rsidRDefault="000F7448">
            <w:pPr>
              <w:pStyle w:val="a3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主講人：李忠祥老師</w:t>
            </w:r>
          </w:p>
          <w:p w14:paraId="387EADFA" w14:textId="77777777" w:rsidR="00923A69" w:rsidRDefault="000F74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與談人：余貞玉校長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527DC" w14:textId="77777777" w:rsidR="00923A69" w:rsidRDefault="000F74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主講人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：詹素娟教授</w:t>
            </w:r>
          </w:p>
          <w:p w14:paraId="68370D2B" w14:textId="77777777" w:rsidR="00923A69" w:rsidRDefault="000F74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主講人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：傅莉芬主任</w:t>
            </w:r>
          </w:p>
        </w:tc>
      </w:tr>
      <w:tr w:rsidR="00923A69" w14:paraId="062CF4BB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C4EC6" w14:textId="77777777" w:rsidR="00923A69" w:rsidRDefault="00923A69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6F398" w14:textId="77777777" w:rsidR="00923A69" w:rsidRDefault="000F7448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限</w:t>
            </w:r>
            <w:r>
              <w:rPr>
                <w:rFonts w:ascii="標楷體" w:eastAsia="標楷體" w:hAnsi="標楷體"/>
              </w:rPr>
              <w:t>25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BFD30" w14:textId="77777777" w:rsidR="00923A69" w:rsidRDefault="00923A6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5B558B1" w14:textId="77777777" w:rsidR="00923A69" w:rsidRDefault="00923A69">
      <w:pPr>
        <w:rPr>
          <w:rFonts w:ascii="標楷體" w:eastAsia="標楷體" w:hAnsi="標楷體"/>
        </w:rPr>
      </w:pPr>
    </w:p>
    <w:p w14:paraId="19183EF7" w14:textId="77777777" w:rsidR="00923A69" w:rsidRDefault="00923A69">
      <w:pPr>
        <w:pageBreakBefore/>
        <w:widowControl/>
        <w:rPr>
          <w:rFonts w:ascii="標楷體" w:eastAsia="標楷體" w:hAnsi="標楷體"/>
        </w:rPr>
      </w:pPr>
    </w:p>
    <w:p w14:paraId="52345A34" w14:textId="77777777" w:rsidR="00923A69" w:rsidRDefault="000F7448">
      <w:pPr>
        <w:pStyle w:val="a3"/>
        <w:numPr>
          <w:ilvl w:val="0"/>
          <w:numId w:val="1"/>
        </w:numPr>
        <w:ind w:left="567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報名方式與截止日期</w:t>
      </w:r>
    </w:p>
    <w:p w14:paraId="3D7559E1" w14:textId="77777777" w:rsidR="00923A69" w:rsidRDefault="000F7448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本市高級中等以下學校教師於</w:t>
      </w:r>
      <w:r>
        <w:rPr>
          <w:rFonts w:ascii="標楷體" w:eastAsia="標楷體" w:hAnsi="標楷體"/>
        </w:rPr>
        <w:t xml:space="preserve"> 112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18 </w:t>
      </w:r>
      <w:r>
        <w:rPr>
          <w:rFonts w:ascii="標楷體" w:eastAsia="標楷體" w:hAnsi="標楷體"/>
        </w:rPr>
        <w:t>日（星期二）下午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時前</w:t>
      </w:r>
      <w:proofErr w:type="gramStart"/>
      <w:r>
        <w:rPr>
          <w:rFonts w:ascii="標楷體" w:eastAsia="標楷體" w:hAnsi="標楷體"/>
        </w:rPr>
        <w:t>逕</w:t>
      </w:r>
      <w:proofErr w:type="gramEnd"/>
      <w:r>
        <w:rPr>
          <w:rFonts w:ascii="標楷體" w:eastAsia="標楷體" w:hAnsi="標楷體"/>
        </w:rPr>
        <w:t>至臺北市教師在職</w:t>
      </w:r>
    </w:p>
    <w:p w14:paraId="5A05D02C" w14:textId="77777777" w:rsidR="00923A69" w:rsidRDefault="000F7448">
      <w:pPr>
        <w:pStyle w:val="a3"/>
      </w:pPr>
      <w:r>
        <w:rPr>
          <w:rFonts w:ascii="標楷體" w:eastAsia="標楷體" w:hAnsi="標楷體"/>
        </w:rPr>
        <w:t>研習網站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北市研習字第</w:t>
      </w:r>
      <w:r>
        <w:rPr>
          <w:rFonts w:ascii="標楷體" w:eastAsia="標楷體" w:hAnsi="標楷體"/>
        </w:rPr>
        <w:t>1120620017</w:t>
      </w:r>
      <w:r>
        <w:rPr>
          <w:rFonts w:ascii="標楷體" w:eastAsia="標楷體" w:hAnsi="標楷體"/>
        </w:rPr>
        <w:t>號</w:t>
      </w:r>
      <w:proofErr w:type="gramStart"/>
      <w:r>
        <w:rPr>
          <w:rFonts w:ascii="標楷體" w:eastAsia="標楷體" w:hAnsi="標楷體"/>
        </w:rPr>
        <w:t>）</w:t>
      </w:r>
      <w:proofErr w:type="gramEnd"/>
      <w:r>
        <w:rPr>
          <w:rFonts w:ascii="標楷體" w:eastAsia="標楷體" w:hAnsi="標楷體"/>
        </w:rPr>
        <w:t>報名，並完成</w:t>
      </w:r>
      <w:r>
        <w:rPr>
          <w:rFonts w:ascii="標楷體" w:eastAsia="標楷體" w:hAnsi="標楷體"/>
        </w:rPr>
        <w:t>Google</w:t>
      </w:r>
      <w:r>
        <w:rPr>
          <w:rFonts w:ascii="標楷體" w:eastAsia="標楷體" w:hAnsi="標楷體"/>
        </w:rPr>
        <w:t>報名表單</w:t>
      </w:r>
      <w:r>
        <w:rPr>
          <w:rFonts w:ascii="標楷體" w:eastAsia="標楷體" w:hAnsi="標楷體"/>
        </w:rPr>
        <w:t>(https://forms.gle/rDhgJNnCULTJrh2e7)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  <w:b/>
          <w:u w:val="single"/>
        </w:rPr>
        <w:t>填寫欲報名研習主題之志願序，本中心於</w:t>
      </w:r>
      <w:r>
        <w:rPr>
          <w:rFonts w:ascii="標楷體" w:eastAsia="標楷體" w:hAnsi="標楷體"/>
          <w:b/>
          <w:u w:val="single"/>
        </w:rPr>
        <w:t>112</w:t>
      </w:r>
      <w:r>
        <w:rPr>
          <w:rFonts w:ascii="標楷體" w:eastAsia="標楷體" w:hAnsi="標楷體"/>
          <w:b/>
          <w:u w:val="single"/>
        </w:rPr>
        <w:t>年</w:t>
      </w:r>
      <w:r>
        <w:rPr>
          <w:rFonts w:ascii="標楷體" w:eastAsia="標楷體" w:hAnsi="標楷體"/>
          <w:b/>
          <w:u w:val="single"/>
        </w:rPr>
        <w:t>7</w:t>
      </w:r>
      <w:r>
        <w:rPr>
          <w:rFonts w:ascii="標楷體" w:eastAsia="標楷體" w:hAnsi="標楷體"/>
          <w:b/>
          <w:u w:val="single"/>
        </w:rPr>
        <w:t>月</w:t>
      </w:r>
      <w:r>
        <w:rPr>
          <w:rFonts w:ascii="標楷體" w:eastAsia="標楷體" w:hAnsi="標楷體"/>
          <w:b/>
          <w:u w:val="single"/>
        </w:rPr>
        <w:t>20</w:t>
      </w:r>
      <w:r>
        <w:rPr>
          <w:rFonts w:ascii="標楷體" w:eastAsia="標楷體" w:hAnsi="標楷體"/>
          <w:b/>
          <w:u w:val="single"/>
        </w:rPr>
        <w:t>日</w:t>
      </w:r>
      <w:r>
        <w:rPr>
          <w:rFonts w:ascii="標楷體" w:eastAsia="標楷體" w:hAnsi="標楷體"/>
          <w:b/>
          <w:u w:val="single"/>
        </w:rPr>
        <w:t>(</w:t>
      </w:r>
      <w:r>
        <w:rPr>
          <w:rFonts w:ascii="標楷體" w:eastAsia="標楷體" w:hAnsi="標楷體"/>
          <w:b/>
          <w:u w:val="single"/>
        </w:rPr>
        <w:t>星期四</w:t>
      </w:r>
      <w:r>
        <w:rPr>
          <w:rFonts w:ascii="標楷體" w:eastAsia="標楷體" w:hAnsi="標楷體"/>
          <w:b/>
          <w:u w:val="single"/>
        </w:rPr>
        <w:t>)</w:t>
      </w:r>
      <w:r>
        <w:rPr>
          <w:rFonts w:ascii="標楷體" w:eastAsia="標楷體" w:hAnsi="標楷體"/>
          <w:b/>
          <w:u w:val="single"/>
        </w:rPr>
        <w:t>前依遴選順序及額滿人數公告進修之名單</w:t>
      </w:r>
      <w:r>
        <w:rPr>
          <w:rFonts w:ascii="標楷體" w:eastAsia="標楷體" w:hAnsi="標楷體"/>
        </w:rPr>
        <w:t>，請至本</w:t>
      </w:r>
      <w:proofErr w:type="gramStart"/>
      <w:r>
        <w:rPr>
          <w:rFonts w:ascii="標楷體" w:eastAsia="標楷體" w:hAnsi="標楷體"/>
        </w:rPr>
        <w:t>中心官網最新消息</w:t>
      </w:r>
      <w:proofErr w:type="gramEnd"/>
      <w:r>
        <w:rPr>
          <w:rFonts w:ascii="標楷體" w:eastAsia="標楷體" w:hAnsi="標楷體"/>
        </w:rPr>
        <w:t>查詢</w:t>
      </w:r>
      <w:r>
        <w:rPr>
          <w:rFonts w:ascii="標楷體" w:eastAsia="標楷體" w:hAnsi="標楷體"/>
        </w:rPr>
        <w:t>(https://tpiercenter.tp.edu.tw/)</w:t>
      </w:r>
      <w:r>
        <w:rPr>
          <w:rFonts w:ascii="標楷體" w:eastAsia="標楷體" w:hAnsi="標楷體"/>
        </w:rPr>
        <w:t>。</w:t>
      </w:r>
    </w:p>
    <w:p w14:paraId="2C10141C" w14:textId="77777777" w:rsidR="00923A69" w:rsidRDefault="00923A69">
      <w:pPr>
        <w:rPr>
          <w:rFonts w:ascii="標楷體" w:eastAsia="標楷體" w:hAnsi="標楷體"/>
        </w:rPr>
      </w:pPr>
    </w:p>
    <w:p w14:paraId="7FE02DC4" w14:textId="77777777" w:rsidR="00923A69" w:rsidRDefault="000F7448">
      <w:pPr>
        <w:pStyle w:val="a3"/>
        <w:numPr>
          <w:ilvl w:val="0"/>
          <w:numId w:val="1"/>
        </w:numPr>
      </w:pPr>
      <w:r>
        <w:rPr>
          <w:rFonts w:ascii="標楷體" w:eastAsia="標楷體" w:hAnsi="標楷體"/>
          <w:b/>
        </w:rPr>
        <w:t>研習時數</w:t>
      </w:r>
      <w:r>
        <w:rPr>
          <w:rFonts w:ascii="標楷體" w:eastAsia="標楷體" w:hAnsi="標楷體"/>
        </w:rPr>
        <w:t>：全程參與之臺北市教師核發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小時研習時數。</w:t>
      </w:r>
    </w:p>
    <w:p w14:paraId="5648AFDD" w14:textId="77777777" w:rsidR="00923A69" w:rsidRDefault="00923A69">
      <w:pPr>
        <w:rPr>
          <w:rFonts w:ascii="標楷體" w:eastAsia="標楷體" w:hAnsi="標楷體"/>
        </w:rPr>
      </w:pPr>
    </w:p>
    <w:p w14:paraId="3D8F8E46" w14:textId="77777777" w:rsidR="00923A69" w:rsidRDefault="000F7448">
      <w:pPr>
        <w:pStyle w:val="a3"/>
        <w:numPr>
          <w:ilvl w:val="0"/>
          <w:numId w:val="1"/>
        </w:numPr>
      </w:pPr>
      <w:r>
        <w:rPr>
          <w:rFonts w:ascii="標楷體" w:eastAsia="標楷體" w:hAnsi="標楷體"/>
          <w:b/>
        </w:rPr>
        <w:t>聯絡窗口</w:t>
      </w:r>
      <w:r>
        <w:rPr>
          <w:rFonts w:ascii="標楷體" w:eastAsia="標楷體" w:hAnsi="標楷體"/>
        </w:rPr>
        <w:t>：臺北市原住民族教育資源中心李組長，電話</w:t>
      </w:r>
      <w:r>
        <w:rPr>
          <w:rFonts w:ascii="標楷體" w:eastAsia="標楷體" w:hAnsi="標楷體"/>
        </w:rPr>
        <w:t>(02)27837697</w:t>
      </w:r>
      <w:r>
        <w:rPr>
          <w:rFonts w:ascii="標楷體" w:eastAsia="標楷體" w:hAnsi="標楷體"/>
        </w:rPr>
        <w:t>轉</w:t>
      </w:r>
      <w:r>
        <w:rPr>
          <w:rFonts w:ascii="標楷體" w:eastAsia="標楷體" w:hAnsi="標楷體"/>
        </w:rPr>
        <w:t>1602</w:t>
      </w:r>
      <w:r>
        <w:rPr>
          <w:rFonts w:ascii="標楷體" w:eastAsia="標楷體" w:hAnsi="標楷體"/>
        </w:rPr>
        <w:t>，電子信箱</w:t>
      </w:r>
      <w:r>
        <w:rPr>
          <w:rFonts w:ascii="標楷體" w:eastAsia="標楷體" w:hAnsi="標楷體"/>
        </w:rPr>
        <w:t>tpiercenter@mail.thes.tp.edu.tw</w:t>
      </w:r>
      <w:r>
        <w:rPr>
          <w:rFonts w:ascii="標楷體" w:eastAsia="標楷體" w:hAnsi="標楷體"/>
        </w:rPr>
        <w:t>。</w:t>
      </w:r>
    </w:p>
    <w:p w14:paraId="4751D6DD" w14:textId="77777777" w:rsidR="00923A69" w:rsidRDefault="00923A69">
      <w:pPr>
        <w:rPr>
          <w:rFonts w:ascii="標楷體" w:eastAsia="標楷體" w:hAnsi="標楷體"/>
        </w:rPr>
      </w:pPr>
    </w:p>
    <w:p w14:paraId="29ACC869" w14:textId="77777777" w:rsidR="00923A69" w:rsidRDefault="000F7448">
      <w:pPr>
        <w:pStyle w:val="a3"/>
        <w:numPr>
          <w:ilvl w:val="0"/>
          <w:numId w:val="1"/>
        </w:numPr>
        <w:ind w:left="851" w:hanging="851"/>
      </w:pPr>
      <w:r>
        <w:rPr>
          <w:rFonts w:ascii="標楷體" w:eastAsia="標楷體" w:hAnsi="標楷體"/>
          <w:b/>
        </w:rPr>
        <w:t>其他</w:t>
      </w:r>
      <w:r>
        <w:rPr>
          <w:rFonts w:ascii="標楷體" w:eastAsia="標楷體" w:hAnsi="標楷體"/>
        </w:rPr>
        <w:t>：本計畫奉中心主任核可後辦理，修正時亦同。</w:t>
      </w:r>
    </w:p>
    <w:sectPr w:rsidR="00923A69">
      <w:footerReference w:type="default" r:id="rId7"/>
      <w:pgSz w:w="11906" w:h="16838"/>
      <w:pgMar w:top="720" w:right="720" w:bottom="720" w:left="720" w:header="851" w:footer="1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2E5C9" w14:textId="77777777" w:rsidR="000F7448" w:rsidRDefault="000F7448">
      <w:r>
        <w:separator/>
      </w:r>
    </w:p>
  </w:endnote>
  <w:endnote w:type="continuationSeparator" w:id="0">
    <w:p w14:paraId="728B801C" w14:textId="77777777" w:rsidR="000F7448" w:rsidRDefault="000F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33F0" w14:textId="77777777" w:rsidR="00F35E5E" w:rsidRDefault="000F7448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47565BEC" w14:textId="77777777" w:rsidR="00F35E5E" w:rsidRDefault="000F74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EE922" w14:textId="77777777" w:rsidR="000F7448" w:rsidRDefault="000F7448">
      <w:r>
        <w:rPr>
          <w:color w:val="000000"/>
        </w:rPr>
        <w:separator/>
      </w:r>
    </w:p>
  </w:footnote>
  <w:footnote w:type="continuationSeparator" w:id="0">
    <w:p w14:paraId="2F5E66FD" w14:textId="77777777" w:rsidR="000F7448" w:rsidRDefault="000F7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950"/>
    <w:multiLevelType w:val="multilevel"/>
    <w:tmpl w:val="88745D9E"/>
    <w:lvl w:ilvl="0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056A34"/>
    <w:multiLevelType w:val="multilevel"/>
    <w:tmpl w:val="2006DEF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4F592D"/>
    <w:multiLevelType w:val="multilevel"/>
    <w:tmpl w:val="BAF0F9B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36906A9"/>
    <w:multiLevelType w:val="multilevel"/>
    <w:tmpl w:val="51CEB8EE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34F147B"/>
    <w:multiLevelType w:val="multilevel"/>
    <w:tmpl w:val="D59EA73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23A69"/>
    <w:rsid w:val="000F7448"/>
    <w:rsid w:val="003D7AD1"/>
    <w:rsid w:val="0092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8BC9A"/>
  <w15:docId w15:val="{B9CCD95B-C45A-491D-BDA0-C70E3371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李敏葶</dc:creator>
  <dc:description/>
  <cp:lastModifiedBy>user</cp:lastModifiedBy>
  <cp:revision>2</cp:revision>
  <dcterms:created xsi:type="dcterms:W3CDTF">2023-06-29T00:50:00Z</dcterms:created>
  <dcterms:modified xsi:type="dcterms:W3CDTF">2023-06-29T00:50:00Z</dcterms:modified>
</cp:coreProperties>
</file>